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west-coast-profile"/>
    <w:p>
      <w:pPr>
        <w:pStyle w:val="Heading1"/>
      </w:pPr>
      <w:r>
        <w:t xml:space="preserve">West Coast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9,584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4,359          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Queenstown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1,968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8.9%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 Coast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Tasmania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650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73,340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38,275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28,735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17,835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$50,192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$762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1,807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590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2,009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237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157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154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133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376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1144 - Tasmania Severe Weather Event (commencing 26 August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1038 - Severe Weather Event (commencing 13 October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PHAS - Emergency Relief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Not for Profit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($25,000)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2025-02-12T02:45:46Z</dcterms:created>
  <dcterms:modified xsi:type="dcterms:W3CDTF">2025-02-12T02:45:46Z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